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7528" w14:textId="123C5CAC" w:rsidR="00334454" w:rsidRDefault="00334454" w:rsidP="006706CE">
      <w:pPr>
        <w:pStyle w:val="Default"/>
        <w:jc w:val="center"/>
        <w:rPr>
          <w:rFonts w:ascii="Monotype Corsiva" w:hAnsi="Monotype Corsiva" w:cs="Monotype Corsiva"/>
          <w:sz w:val="16"/>
          <w:szCs w:val="16"/>
        </w:rPr>
      </w:pPr>
    </w:p>
    <w:p w14:paraId="6221268D" w14:textId="77777777" w:rsidR="00287F31" w:rsidRPr="00287F31" w:rsidRDefault="00287F31" w:rsidP="00287F31">
      <w:pPr>
        <w:jc w:val="right"/>
        <w:rPr>
          <w:sz w:val="24"/>
          <w:szCs w:val="24"/>
        </w:rPr>
      </w:pPr>
      <w:r w:rsidRPr="00287F31">
        <w:rPr>
          <w:sz w:val="24"/>
          <w:szCs w:val="24"/>
        </w:rPr>
        <w:t>Al Dirigente Scolastico</w:t>
      </w:r>
    </w:p>
    <w:p w14:paraId="2CD0D74D" w14:textId="77777777" w:rsidR="00287F31" w:rsidRPr="00287F31" w:rsidRDefault="00287F31" w:rsidP="00287F31">
      <w:pPr>
        <w:jc w:val="right"/>
        <w:rPr>
          <w:sz w:val="24"/>
          <w:szCs w:val="24"/>
        </w:rPr>
      </w:pPr>
      <w:r w:rsidRPr="00287F31">
        <w:rPr>
          <w:sz w:val="24"/>
          <w:szCs w:val="24"/>
        </w:rPr>
        <w:t xml:space="preserve">I.C. </w:t>
      </w:r>
      <w:proofErr w:type="spellStart"/>
      <w:r w:rsidRPr="00287F31">
        <w:rPr>
          <w:sz w:val="24"/>
          <w:szCs w:val="24"/>
        </w:rPr>
        <w:t>Cassarà</w:t>
      </w:r>
      <w:proofErr w:type="spellEnd"/>
      <w:r w:rsidRPr="00287F31">
        <w:rPr>
          <w:sz w:val="24"/>
          <w:szCs w:val="24"/>
        </w:rPr>
        <w:t xml:space="preserve"> - Guida</w:t>
      </w:r>
    </w:p>
    <w:p w14:paraId="30BBDD7F" w14:textId="4D0DBCDE" w:rsidR="00334454" w:rsidRDefault="00287F31" w:rsidP="00287F31">
      <w:pPr>
        <w:spacing w:after="120"/>
        <w:jc w:val="right"/>
        <w:rPr>
          <w:rFonts w:ascii="Monotype Corsiva" w:hAnsi="Monotype Corsiva" w:cs="Monotype Corsiva"/>
          <w:sz w:val="16"/>
          <w:szCs w:val="16"/>
        </w:rPr>
      </w:pPr>
      <w:r w:rsidRPr="00287F31">
        <w:rPr>
          <w:sz w:val="24"/>
          <w:szCs w:val="24"/>
        </w:rPr>
        <w:t>Partinico (PA)</w:t>
      </w:r>
    </w:p>
    <w:p w14:paraId="0597FB62" w14:textId="3293827E" w:rsidR="00334454" w:rsidRDefault="00334454" w:rsidP="006706CE">
      <w:pPr>
        <w:pStyle w:val="Default"/>
        <w:jc w:val="center"/>
        <w:rPr>
          <w:rFonts w:ascii="Monotype Corsiva" w:hAnsi="Monotype Corsiva" w:cs="Monotype Corsiva"/>
          <w:sz w:val="16"/>
          <w:szCs w:val="16"/>
        </w:rPr>
      </w:pPr>
    </w:p>
    <w:p w14:paraId="2E63F5B1" w14:textId="77777777" w:rsidR="00287F31" w:rsidRPr="00232D9E" w:rsidRDefault="00287F31" w:rsidP="00287F31">
      <w:pPr>
        <w:rPr>
          <w:sz w:val="24"/>
          <w:szCs w:val="24"/>
        </w:rPr>
      </w:pPr>
      <w:r w:rsidRPr="00232D9E">
        <w:rPr>
          <w:sz w:val="24"/>
          <w:szCs w:val="24"/>
        </w:rPr>
        <w:t xml:space="preserve">Il/la </w:t>
      </w:r>
      <w:proofErr w:type="spellStart"/>
      <w:r w:rsidRPr="00232D9E">
        <w:rPr>
          <w:sz w:val="24"/>
          <w:szCs w:val="24"/>
        </w:rPr>
        <w:t>sottoscritt</w:t>
      </w:r>
      <w:proofErr w:type="spellEnd"/>
      <w:r w:rsidRPr="00232D9E">
        <w:rPr>
          <w:sz w:val="24"/>
          <w:szCs w:val="24"/>
        </w:rPr>
        <w:t>_</w:t>
      </w:r>
      <w:proofErr w:type="gramStart"/>
      <w:r w:rsidRPr="00232D9E">
        <w:rPr>
          <w:sz w:val="24"/>
          <w:szCs w:val="24"/>
        </w:rPr>
        <w:t>_  _</w:t>
      </w:r>
      <w:proofErr w:type="gramEnd"/>
      <w:r w:rsidRPr="00232D9E">
        <w:rPr>
          <w:sz w:val="24"/>
          <w:szCs w:val="24"/>
        </w:rPr>
        <w:t>_________________</w:t>
      </w:r>
      <w:r>
        <w:rPr>
          <w:sz w:val="24"/>
          <w:szCs w:val="24"/>
        </w:rPr>
        <w:t>_________</w:t>
      </w:r>
      <w:r w:rsidRPr="00232D9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</w:t>
      </w:r>
    </w:p>
    <w:p w14:paraId="4BD562CA" w14:textId="77777777" w:rsidR="00287F31" w:rsidRPr="00232D9E" w:rsidRDefault="00287F31" w:rsidP="00287F31">
      <w:pPr>
        <w:jc w:val="center"/>
        <w:rPr>
          <w:sz w:val="24"/>
          <w:szCs w:val="24"/>
        </w:rPr>
      </w:pPr>
    </w:p>
    <w:p w14:paraId="543BB0E7" w14:textId="77777777" w:rsidR="00287F31" w:rsidRPr="00232D9E" w:rsidRDefault="00287F31" w:rsidP="00287F31">
      <w:pPr>
        <w:rPr>
          <w:sz w:val="24"/>
          <w:szCs w:val="24"/>
        </w:rPr>
      </w:pPr>
      <w:proofErr w:type="spellStart"/>
      <w:r w:rsidRPr="00232D9E">
        <w:rPr>
          <w:sz w:val="24"/>
          <w:szCs w:val="24"/>
        </w:rPr>
        <w:t>nat</w:t>
      </w:r>
      <w:proofErr w:type="spellEnd"/>
      <w:r w:rsidRPr="00232D9E">
        <w:rPr>
          <w:sz w:val="24"/>
          <w:szCs w:val="24"/>
        </w:rPr>
        <w:t>_</w:t>
      </w:r>
      <w:proofErr w:type="gramStart"/>
      <w:r w:rsidRPr="00232D9E">
        <w:rPr>
          <w:sz w:val="24"/>
          <w:szCs w:val="24"/>
        </w:rPr>
        <w:t>_  a</w:t>
      </w:r>
      <w:proofErr w:type="gramEnd"/>
      <w:r w:rsidRPr="00232D9E">
        <w:rPr>
          <w:sz w:val="24"/>
          <w:szCs w:val="24"/>
        </w:rPr>
        <w:t xml:space="preserve">  ___________________________</w:t>
      </w:r>
      <w:r>
        <w:rPr>
          <w:sz w:val="24"/>
          <w:szCs w:val="24"/>
        </w:rPr>
        <w:t>__</w:t>
      </w:r>
      <w:r w:rsidRPr="00232D9E">
        <w:rPr>
          <w:sz w:val="24"/>
          <w:szCs w:val="24"/>
        </w:rPr>
        <w:t>___ (_</w:t>
      </w:r>
      <w:r>
        <w:rPr>
          <w:sz w:val="24"/>
          <w:szCs w:val="24"/>
        </w:rPr>
        <w:t>_________)  il _______________________</w:t>
      </w:r>
    </w:p>
    <w:p w14:paraId="10FE7FBD" w14:textId="77777777" w:rsidR="00287F31" w:rsidRPr="00232D9E" w:rsidRDefault="00287F31" w:rsidP="00287F31">
      <w:pPr>
        <w:jc w:val="center"/>
        <w:rPr>
          <w:sz w:val="24"/>
          <w:szCs w:val="24"/>
        </w:rPr>
      </w:pPr>
    </w:p>
    <w:p w14:paraId="0E7725C4" w14:textId="77777777" w:rsidR="00287F31" w:rsidRPr="00232D9E" w:rsidRDefault="00287F31" w:rsidP="00287F31">
      <w:pPr>
        <w:rPr>
          <w:sz w:val="24"/>
          <w:szCs w:val="24"/>
        </w:rPr>
      </w:pPr>
      <w:r w:rsidRPr="00232D9E">
        <w:rPr>
          <w:sz w:val="24"/>
          <w:szCs w:val="24"/>
        </w:rPr>
        <w:t>docente di Scuola ________________</w:t>
      </w:r>
      <w:r>
        <w:rPr>
          <w:sz w:val="24"/>
          <w:szCs w:val="24"/>
        </w:rPr>
        <w:t>___</w:t>
      </w:r>
      <w:r w:rsidRPr="00232D9E">
        <w:rPr>
          <w:sz w:val="24"/>
          <w:szCs w:val="24"/>
        </w:rPr>
        <w:t>_______ classe di concorso __________</w:t>
      </w:r>
      <w:r>
        <w:rPr>
          <w:sz w:val="24"/>
          <w:szCs w:val="24"/>
        </w:rPr>
        <w:softHyphen/>
        <w:t>_____</w:t>
      </w:r>
      <w:r w:rsidRPr="00232D9E">
        <w:rPr>
          <w:sz w:val="24"/>
          <w:szCs w:val="24"/>
        </w:rPr>
        <w:t>_____</w:t>
      </w:r>
    </w:p>
    <w:p w14:paraId="0BF09B36" w14:textId="77777777" w:rsidR="00287F31" w:rsidRPr="00232D9E" w:rsidRDefault="00287F31" w:rsidP="00287F31">
      <w:pPr>
        <w:spacing w:before="180" w:after="180"/>
        <w:jc w:val="center"/>
        <w:rPr>
          <w:b/>
          <w:sz w:val="24"/>
          <w:szCs w:val="24"/>
        </w:rPr>
      </w:pPr>
      <w:r w:rsidRPr="00232D9E">
        <w:rPr>
          <w:b/>
          <w:sz w:val="24"/>
          <w:szCs w:val="24"/>
        </w:rPr>
        <w:t>D I C H I A R A</w:t>
      </w:r>
    </w:p>
    <w:p w14:paraId="287F1347" w14:textId="77777777" w:rsidR="00287F31" w:rsidRPr="00232D9E" w:rsidRDefault="00287F31" w:rsidP="00287F31">
      <w:pPr>
        <w:spacing w:after="120" w:line="312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 xml:space="preserve">sotto la propria responsabilità e ai sensi del D.P.R. n. 445 del 28/12/2000 (testo unico delle disposizioni legislativi e regolamentari in materia di documentazione amministrativa), consapevole delle responsabilità civili e penali cui va incontro in caso di dichiarazione mendaci o comunque non rispondenti al </w:t>
      </w:r>
      <w:r w:rsidRPr="00232D9E">
        <w:rPr>
          <w:i/>
          <w:sz w:val="24"/>
          <w:szCs w:val="24"/>
        </w:rPr>
        <w:t xml:space="preserve">vero, che, </w:t>
      </w:r>
      <w:r w:rsidRPr="00232D9E">
        <w:rPr>
          <w:b/>
          <w:i/>
          <w:sz w:val="24"/>
          <w:szCs w:val="24"/>
        </w:rPr>
        <w:t>fatto salvo il punteggio derivante dal servizio effettuato nell'A.S. 202</w:t>
      </w:r>
      <w:r>
        <w:rPr>
          <w:b/>
          <w:i/>
          <w:sz w:val="24"/>
          <w:szCs w:val="24"/>
        </w:rPr>
        <w:t>1</w:t>
      </w:r>
      <w:r w:rsidRPr="00232D9E">
        <w:rPr>
          <w:b/>
          <w:i/>
          <w:sz w:val="24"/>
          <w:szCs w:val="24"/>
        </w:rPr>
        <w:t>/2</w:t>
      </w:r>
      <w:r>
        <w:rPr>
          <w:b/>
          <w:i/>
          <w:sz w:val="24"/>
          <w:szCs w:val="24"/>
        </w:rPr>
        <w:t>2</w:t>
      </w:r>
      <w:r w:rsidRPr="00232D9E">
        <w:rPr>
          <w:b/>
          <w:sz w:val="24"/>
          <w:szCs w:val="24"/>
        </w:rPr>
        <w:t>,</w:t>
      </w:r>
    </w:p>
    <w:p w14:paraId="2E134829" w14:textId="72B419DC" w:rsidR="00287F31" w:rsidRDefault="00287F31" w:rsidP="00287F31">
      <w:pPr>
        <w:spacing w:line="312" w:lineRule="auto"/>
        <w:ind w:left="709" w:firstLine="11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A950" wp14:editId="23ED40A0">
                <wp:simplePos x="0" y="0"/>
                <wp:positionH relativeFrom="column">
                  <wp:posOffset>-13335</wp:posOffset>
                </wp:positionH>
                <wp:positionV relativeFrom="paragraph">
                  <wp:posOffset>77470</wp:posOffset>
                </wp:positionV>
                <wp:extent cx="207010" cy="217805"/>
                <wp:effectExtent l="0" t="0" r="2159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4D204" id="Rettangolo 7" o:spid="_x0000_s1026" style="position:absolute;margin-left:-1.05pt;margin-top:6.1pt;width:16.3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D0Hw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non sono</w:t>
      </w:r>
      <w:r w:rsidRPr="00232D9E">
        <w:rPr>
          <w:sz w:val="24"/>
          <w:szCs w:val="24"/>
        </w:rPr>
        <w:t xml:space="preserve"> intervenute variazioni in relazione ai titoli, servizi e/o dichiarazioni sulla base delle quali è stata compilata la graduatoria d'istituto al fine della determinazione della graduatoria per l'individuazione degli eventuali soprannumerari per l'A.S. </w:t>
      </w:r>
      <w:r>
        <w:rPr>
          <w:sz w:val="24"/>
          <w:szCs w:val="24"/>
        </w:rPr>
        <w:t>202</w:t>
      </w:r>
      <w:r w:rsidR="005E1C70">
        <w:rPr>
          <w:sz w:val="24"/>
          <w:szCs w:val="24"/>
        </w:rPr>
        <w:t>3</w:t>
      </w:r>
      <w:r w:rsidRPr="00232D9E">
        <w:rPr>
          <w:sz w:val="24"/>
          <w:szCs w:val="24"/>
        </w:rPr>
        <w:t>/2</w:t>
      </w:r>
      <w:r w:rsidR="005E1C70">
        <w:rPr>
          <w:sz w:val="24"/>
          <w:szCs w:val="24"/>
        </w:rPr>
        <w:t>4</w:t>
      </w:r>
      <w:bookmarkStart w:id="0" w:name="_GoBack"/>
      <w:bookmarkEnd w:id="0"/>
      <w:r w:rsidRPr="00232D9E">
        <w:rPr>
          <w:sz w:val="24"/>
          <w:szCs w:val="24"/>
        </w:rPr>
        <w:t>.</w:t>
      </w:r>
    </w:p>
    <w:p w14:paraId="34C41DAB" w14:textId="77777777" w:rsidR="00287F31" w:rsidRPr="00232D9E" w:rsidRDefault="00287F31" w:rsidP="00287F31">
      <w:pPr>
        <w:spacing w:line="312" w:lineRule="auto"/>
        <w:ind w:left="709" w:firstLine="11"/>
        <w:jc w:val="both"/>
        <w:rPr>
          <w:sz w:val="8"/>
          <w:szCs w:val="8"/>
        </w:rPr>
      </w:pPr>
    </w:p>
    <w:p w14:paraId="62B2FB9E" w14:textId="7FB8032B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2BF1" wp14:editId="6DECF2D8">
                <wp:simplePos x="0" y="0"/>
                <wp:positionH relativeFrom="column">
                  <wp:posOffset>-12065</wp:posOffset>
                </wp:positionH>
                <wp:positionV relativeFrom="paragraph">
                  <wp:posOffset>36830</wp:posOffset>
                </wp:positionV>
                <wp:extent cx="207010" cy="217805"/>
                <wp:effectExtent l="0" t="0" r="2159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542F" id="Rettangolo 5" o:spid="_x0000_s1026" style="position:absolute;margin-left:-.95pt;margin-top:2.9pt;width:16.3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TpIA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Sono stati</w:t>
      </w:r>
      <w:r w:rsidRPr="00232D9E">
        <w:rPr>
          <w:sz w:val="24"/>
          <w:szCs w:val="24"/>
        </w:rPr>
        <w:t xml:space="preserve"> acquisiti </w:t>
      </w:r>
      <w:r>
        <w:rPr>
          <w:sz w:val="24"/>
          <w:szCs w:val="24"/>
        </w:rPr>
        <w:t>i</w:t>
      </w:r>
      <w:r w:rsidRPr="00232D9E">
        <w:rPr>
          <w:sz w:val="24"/>
          <w:szCs w:val="24"/>
        </w:rPr>
        <w:t xml:space="preserve"> seguenti titoli culturali non ancora valutati:</w:t>
      </w:r>
    </w:p>
    <w:p w14:paraId="076BB5B7" w14:textId="77777777" w:rsidR="00287F31" w:rsidRPr="00232D9E" w:rsidRDefault="00287F31" w:rsidP="00287F31">
      <w:pPr>
        <w:spacing w:after="120"/>
        <w:ind w:firstLine="709"/>
        <w:rPr>
          <w:sz w:val="24"/>
          <w:szCs w:val="24"/>
        </w:rPr>
      </w:pPr>
      <w:proofErr w:type="gramStart"/>
      <w:r w:rsidRPr="00232D9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32D9E">
        <w:rPr>
          <w:sz w:val="24"/>
          <w:szCs w:val="24"/>
        </w:rPr>
        <w:t xml:space="preserve"> _</w:t>
      </w:r>
      <w:proofErr w:type="gramEnd"/>
      <w:r w:rsidRPr="00232D9E">
        <w:rPr>
          <w:sz w:val="24"/>
          <w:szCs w:val="24"/>
        </w:rPr>
        <w:t>_________________________________________________________</w:t>
      </w:r>
    </w:p>
    <w:p w14:paraId="4A26F4BD" w14:textId="77777777" w:rsidR="00287F31" w:rsidRDefault="00287F31" w:rsidP="00287F31">
      <w:pPr>
        <w:spacing w:after="120"/>
        <w:ind w:firstLine="709"/>
        <w:rPr>
          <w:sz w:val="24"/>
          <w:szCs w:val="24"/>
        </w:rPr>
      </w:pPr>
      <w:proofErr w:type="gramStart"/>
      <w:r w:rsidRPr="00232D9E">
        <w:rPr>
          <w:sz w:val="24"/>
          <w:szCs w:val="24"/>
        </w:rPr>
        <w:t>2  _</w:t>
      </w:r>
      <w:proofErr w:type="gramEnd"/>
      <w:r w:rsidRPr="00232D9E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</w:p>
    <w:p w14:paraId="5387C688" w14:textId="77777777" w:rsidR="00287F31" w:rsidRPr="00232D9E" w:rsidRDefault="00287F31" w:rsidP="00287F31">
      <w:pPr>
        <w:spacing w:after="120"/>
        <w:ind w:firstLine="709"/>
        <w:rPr>
          <w:sz w:val="8"/>
          <w:szCs w:val="8"/>
        </w:rPr>
      </w:pPr>
    </w:p>
    <w:p w14:paraId="1AD84160" w14:textId="336050A4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9A23" wp14:editId="53031D26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207010" cy="217805"/>
                <wp:effectExtent l="0" t="0" r="21590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8A38A" id="Rettangolo 3" o:spid="_x0000_s1026" style="position:absolute;margin-left:-.15pt;margin-top:2.1pt;width:16.3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"/>
            </w:pict>
          </mc:Fallback>
        </mc:AlternateContent>
      </w:r>
      <w:r w:rsidRPr="00232D9E">
        <w:rPr>
          <w:b/>
          <w:sz w:val="24"/>
          <w:szCs w:val="24"/>
          <w:u w:val="single"/>
        </w:rPr>
        <w:t>La situazione</w:t>
      </w:r>
      <w:r w:rsidRPr="00232D9E">
        <w:rPr>
          <w:sz w:val="24"/>
          <w:szCs w:val="24"/>
        </w:rPr>
        <w:t xml:space="preserve"> di famiglia è la seguente :</w:t>
      </w:r>
    </w:p>
    <w:p w14:paraId="7550BDEA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3592A322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55892332" w14:textId="77777777" w:rsidR="00287F31" w:rsidRPr="00232D9E" w:rsidRDefault="00287F31" w:rsidP="00287F31">
      <w:pPr>
        <w:spacing w:after="60"/>
        <w:ind w:firstLine="709"/>
        <w:rPr>
          <w:sz w:val="24"/>
          <w:szCs w:val="24"/>
        </w:rPr>
      </w:pPr>
      <w:r w:rsidRPr="00232D9E">
        <w:rPr>
          <w:sz w:val="24"/>
          <w:szCs w:val="24"/>
        </w:rPr>
        <w:t>Figlio/a ____________________________________nato il________________</w:t>
      </w:r>
    </w:p>
    <w:p w14:paraId="091818D3" w14:textId="2F6D036B" w:rsidR="00287F31" w:rsidRPr="00232D9E" w:rsidRDefault="00287F31" w:rsidP="00287F31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8058A" wp14:editId="59BC7F50">
                <wp:simplePos x="0" y="0"/>
                <wp:positionH relativeFrom="column">
                  <wp:posOffset>-12065</wp:posOffset>
                </wp:positionH>
                <wp:positionV relativeFrom="paragraph">
                  <wp:posOffset>142875</wp:posOffset>
                </wp:positionV>
                <wp:extent cx="207010" cy="217805"/>
                <wp:effectExtent l="0" t="0" r="2159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3C4F" id="Rettangolo 1" o:spid="_x0000_s1026" style="position:absolute;margin-left:-.95pt;margin-top:11.25pt;width:16.3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"/>
            </w:pict>
          </mc:Fallback>
        </mc:AlternateContent>
      </w:r>
    </w:p>
    <w:p w14:paraId="7C7CFA17" w14:textId="77777777" w:rsidR="00287F31" w:rsidRPr="00232D9E" w:rsidRDefault="00287F31" w:rsidP="00287F31">
      <w:pPr>
        <w:ind w:firstLine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Ha/ Non h</w:t>
      </w:r>
      <w:r w:rsidRPr="00232D9E">
        <w:rPr>
          <w:b/>
          <w:sz w:val="24"/>
          <w:szCs w:val="24"/>
          <w:u w:val="single"/>
        </w:rPr>
        <w:t>a</w:t>
      </w:r>
      <w:r w:rsidRPr="00232D9E">
        <w:rPr>
          <w:b/>
          <w:sz w:val="24"/>
          <w:szCs w:val="24"/>
        </w:rPr>
        <w:t xml:space="preserve"> </w:t>
      </w:r>
      <w:r w:rsidRPr="00232D9E">
        <w:rPr>
          <w:sz w:val="24"/>
          <w:szCs w:val="24"/>
        </w:rPr>
        <w:t xml:space="preserve">diritto </w:t>
      </w:r>
      <w:r>
        <w:rPr>
          <w:sz w:val="24"/>
          <w:szCs w:val="24"/>
        </w:rPr>
        <w:t>al r</w:t>
      </w:r>
      <w:r w:rsidRPr="00232D9E">
        <w:rPr>
          <w:sz w:val="24"/>
          <w:szCs w:val="24"/>
        </w:rPr>
        <w:t>icongiungimento al coniuge</w:t>
      </w:r>
      <w:r>
        <w:rPr>
          <w:sz w:val="24"/>
          <w:szCs w:val="24"/>
        </w:rPr>
        <w:t xml:space="preserve"> nel comune di </w:t>
      </w:r>
      <w:r w:rsidRPr="00232D9E">
        <w:rPr>
          <w:sz w:val="24"/>
          <w:szCs w:val="24"/>
        </w:rPr>
        <w:t>____________________</w:t>
      </w:r>
    </w:p>
    <w:p w14:paraId="61934156" w14:textId="77777777" w:rsidR="00287F31" w:rsidRPr="00232D9E" w:rsidRDefault="00287F31" w:rsidP="00287F31">
      <w:pPr>
        <w:ind w:firstLine="708"/>
        <w:rPr>
          <w:sz w:val="24"/>
          <w:szCs w:val="24"/>
        </w:rPr>
      </w:pPr>
    </w:p>
    <w:p w14:paraId="693E592E" w14:textId="5FC80086" w:rsidR="00287F31" w:rsidRPr="00232D9E" w:rsidRDefault="00287F31" w:rsidP="00287F31">
      <w:pPr>
        <w:spacing w:line="312" w:lineRule="auto"/>
        <w:ind w:left="709" w:hanging="70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923EC" wp14:editId="0466333B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207010" cy="217805"/>
                <wp:effectExtent l="0" t="0" r="2159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3433" id="Rettangolo 6" o:spid="_x0000_s1026" style="position:absolute;margin-left:-.15pt;margin-top:5.75pt;width:16.3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"/>
            </w:pict>
          </mc:Fallback>
        </mc:AlternateContent>
      </w:r>
      <w:r w:rsidRPr="00232D9E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Ha/ Non h</w:t>
      </w:r>
      <w:r w:rsidRPr="00232D9E">
        <w:rPr>
          <w:b/>
          <w:sz w:val="24"/>
          <w:szCs w:val="24"/>
          <w:u w:val="single"/>
        </w:rPr>
        <w:t>a</w:t>
      </w:r>
      <w:r w:rsidRPr="00232D9E">
        <w:rPr>
          <w:b/>
          <w:sz w:val="24"/>
          <w:szCs w:val="24"/>
        </w:rPr>
        <w:t xml:space="preserve"> </w:t>
      </w:r>
      <w:r w:rsidRPr="00232D9E">
        <w:rPr>
          <w:sz w:val="24"/>
          <w:szCs w:val="24"/>
        </w:rPr>
        <w:t>diritto di avere riconosciuta la precedenza ai sensi del CCNI (per es. Art. 21/33 legge 104) sulla mobilità vigente per la seguente motivazione: _____________________</w:t>
      </w:r>
      <w:r>
        <w:rPr>
          <w:sz w:val="24"/>
          <w:szCs w:val="24"/>
        </w:rPr>
        <w:t>____________________</w:t>
      </w:r>
      <w:r w:rsidRPr="00232D9E">
        <w:rPr>
          <w:sz w:val="24"/>
          <w:szCs w:val="24"/>
        </w:rPr>
        <w:t>_____________________________</w:t>
      </w:r>
    </w:p>
    <w:p w14:paraId="17F02ADB" w14:textId="77777777" w:rsidR="00287F31" w:rsidRPr="00231ACE" w:rsidRDefault="00287F31" w:rsidP="00287F31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31ACE">
        <w:rPr>
          <w:b/>
          <w:i/>
          <w:sz w:val="24"/>
          <w:szCs w:val="24"/>
          <w:u w:val="single"/>
        </w:rPr>
        <w:t>(</w:t>
      </w:r>
      <w:proofErr w:type="spellStart"/>
      <w:r w:rsidRPr="00231ACE">
        <w:rPr>
          <w:b/>
          <w:i/>
          <w:sz w:val="24"/>
          <w:szCs w:val="24"/>
          <w:u w:val="single"/>
        </w:rPr>
        <w:t>n.b.</w:t>
      </w:r>
      <w:proofErr w:type="spellEnd"/>
      <w:r w:rsidRPr="00231ACE">
        <w:rPr>
          <w:b/>
          <w:i/>
          <w:sz w:val="24"/>
          <w:szCs w:val="24"/>
          <w:u w:val="single"/>
        </w:rPr>
        <w:t xml:space="preserve"> Allegare documentazione)</w:t>
      </w:r>
    </w:p>
    <w:p w14:paraId="73A8D1AC" w14:textId="77777777" w:rsidR="00287F31" w:rsidRDefault="00287F31" w:rsidP="00287F31">
      <w:pPr>
        <w:jc w:val="both"/>
        <w:rPr>
          <w:sz w:val="24"/>
          <w:szCs w:val="24"/>
        </w:rPr>
      </w:pPr>
    </w:p>
    <w:p w14:paraId="2E80A394" w14:textId="77777777" w:rsidR="00287F31" w:rsidRPr="00232D9E" w:rsidRDefault="00287F31" w:rsidP="00287F31">
      <w:pPr>
        <w:spacing w:line="360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>Partinico, _______________</w:t>
      </w:r>
      <w:r w:rsidRPr="00232D9E">
        <w:rPr>
          <w:sz w:val="24"/>
          <w:szCs w:val="24"/>
        </w:rPr>
        <w:tab/>
      </w:r>
    </w:p>
    <w:p w14:paraId="1810346B" w14:textId="77777777" w:rsidR="00287F31" w:rsidRPr="00232D9E" w:rsidRDefault="00287F31" w:rsidP="00287F31">
      <w:pPr>
        <w:spacing w:line="360" w:lineRule="auto"/>
        <w:jc w:val="both"/>
        <w:rPr>
          <w:sz w:val="24"/>
          <w:szCs w:val="24"/>
        </w:rPr>
      </w:pP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proofErr w:type="gramStart"/>
      <w:r w:rsidRPr="00232D9E">
        <w:rPr>
          <w:sz w:val="24"/>
          <w:szCs w:val="24"/>
        </w:rPr>
        <w:t>In  fede</w:t>
      </w:r>
      <w:proofErr w:type="gramEnd"/>
    </w:p>
    <w:p w14:paraId="7C12268D" w14:textId="47868770" w:rsidR="00334454" w:rsidRPr="00334454" w:rsidRDefault="00287F31" w:rsidP="00287F31">
      <w:pPr>
        <w:spacing w:line="360" w:lineRule="auto"/>
        <w:jc w:val="both"/>
      </w:pP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</w:r>
      <w:r w:rsidRPr="00232D9E">
        <w:rPr>
          <w:sz w:val="24"/>
          <w:szCs w:val="24"/>
        </w:rPr>
        <w:tab/>
        <w:t>_______________________________</w:t>
      </w:r>
    </w:p>
    <w:sectPr w:rsidR="00334454" w:rsidRPr="00334454" w:rsidSect="00287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72D6" w14:textId="77777777" w:rsidR="006E4A5D" w:rsidRDefault="006E4A5D" w:rsidP="00320779">
      <w:r>
        <w:separator/>
      </w:r>
    </w:p>
  </w:endnote>
  <w:endnote w:type="continuationSeparator" w:id="0">
    <w:p w14:paraId="3A7891DA" w14:textId="77777777" w:rsidR="006E4A5D" w:rsidRDefault="006E4A5D" w:rsidP="0032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55B7" w14:textId="77777777" w:rsidR="00343757" w:rsidRDefault="003437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11A3" w14:textId="77777777" w:rsidR="00343757" w:rsidRDefault="003437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7BA3" w14:textId="77777777" w:rsidR="00343757" w:rsidRDefault="003437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588E" w14:textId="77777777" w:rsidR="006E4A5D" w:rsidRDefault="006E4A5D" w:rsidP="00320779">
      <w:r>
        <w:separator/>
      </w:r>
    </w:p>
  </w:footnote>
  <w:footnote w:type="continuationSeparator" w:id="0">
    <w:p w14:paraId="6235AF39" w14:textId="77777777" w:rsidR="006E4A5D" w:rsidRDefault="006E4A5D" w:rsidP="0032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BF92" w14:textId="77777777" w:rsidR="00343757" w:rsidRDefault="003437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33B4D" w:rsidRPr="00AA6250" w14:paraId="71C7114B" w14:textId="77777777" w:rsidTr="00343757">
      <w:trPr>
        <w:trHeight w:hRule="exact" w:val="2268"/>
        <w:jc w:val="center"/>
      </w:trPr>
      <w:tc>
        <w:tcPr>
          <w:tcW w:w="1701" w:type="dxa"/>
          <w:vAlign w:val="center"/>
        </w:tcPr>
        <w:p w14:paraId="58778469" w14:textId="1BADC948" w:rsidR="00933B4D" w:rsidRPr="000F15EE" w:rsidRDefault="00933B4D" w:rsidP="00AA6250">
          <w:pPr>
            <w:jc w:val="center"/>
            <w:rPr>
              <w:rFonts w:eastAsia="Cambria"/>
              <w:lang w:eastAsia="en-US"/>
            </w:rPr>
          </w:pPr>
          <w:r>
            <w:rPr>
              <w:rFonts w:eastAsia="Cambria"/>
              <w:noProof/>
              <w:lang w:bidi="ar-SA"/>
            </w:rPr>
            <w:drawing>
              <wp:inline distT="0" distB="0" distL="0" distR="0" wp14:anchorId="5F2CB525" wp14:editId="085817F0">
                <wp:extent cx="771947" cy="900000"/>
                <wp:effectExtent l="0" t="0" r="9525" b="0"/>
                <wp:docPr id="2" name="Immagine 2" descr="C:\Users\Dirigente\Desktop\logo scuol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nte\Desktop\logo scuola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4186" t="3321" r="2603" b="19796"/>
                        <a:stretch/>
                      </pic:blipFill>
                      <pic:spPr bwMode="auto">
                        <a:xfrm>
                          <a:off x="0" y="0"/>
                          <a:ext cx="77194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65C50D61" w14:textId="5B89B1AF" w:rsidR="00AA6250" w:rsidRPr="00AA6250" w:rsidRDefault="00AA6250" w:rsidP="00AA6250">
          <w:pPr>
            <w:jc w:val="center"/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</w:pPr>
          <w:r w:rsidRPr="00AA6250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Ministero dell'</w:t>
          </w:r>
          <w:r w:rsidR="004360A5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I</w:t>
          </w:r>
          <w:r w:rsidRPr="00AA6250">
            <w:rPr>
              <w:rFonts w:ascii="Garamond" w:eastAsia="Cambria" w:hAnsi="Garamond"/>
              <w:b/>
              <w:i/>
              <w:iCs/>
              <w:noProof/>
              <w:sz w:val="24"/>
              <w:szCs w:val="24"/>
              <w:lang w:eastAsia="en-US"/>
            </w:rPr>
            <w:t>struzione e del Merito</w:t>
          </w:r>
        </w:p>
        <w:p w14:paraId="6219ED6A" w14:textId="49B6D6D9" w:rsidR="00933B4D" w:rsidRPr="00AA6250" w:rsidRDefault="00AA6250" w:rsidP="00933B4D">
          <w:pPr>
            <w:jc w:val="center"/>
            <w:outlineLvl w:val="0"/>
            <w:rPr>
              <w:rFonts w:ascii="Garamond" w:eastAsia="Cambria" w:hAnsi="Garamond"/>
              <w:noProof/>
              <w:sz w:val="20"/>
              <w:szCs w:val="20"/>
              <w:lang w:eastAsia="en-US"/>
            </w:rPr>
          </w:pPr>
          <w:r w:rsidRPr="00AA6250">
            <w:rPr>
              <w:rFonts w:ascii="Garamond" w:eastAsia="Cambria" w:hAnsi="Garamond"/>
              <w:sz w:val="20"/>
              <w:szCs w:val="20"/>
              <w:lang w:eastAsia="en-US"/>
            </w:rPr>
            <w:t>Ufficio Scolastico Regionale per la Sicilia</w:t>
          </w:r>
        </w:p>
        <w:p w14:paraId="17B5E2FD" w14:textId="51C8916C" w:rsidR="00933B4D" w:rsidRPr="00AA6250" w:rsidRDefault="00AA6250" w:rsidP="00AA6250">
          <w:pPr>
            <w:spacing w:before="120" w:after="120"/>
            <w:jc w:val="center"/>
            <w:outlineLvl w:val="0"/>
            <w:rPr>
              <w:rFonts w:ascii="Garamond" w:eastAsia="Cambria" w:hAnsi="Garamond"/>
              <w:b/>
              <w:sz w:val="28"/>
              <w:szCs w:val="28"/>
              <w:lang w:eastAsia="en-US"/>
            </w:rPr>
          </w:pPr>
          <w:r w:rsidRPr="00AA6250">
            <w:rPr>
              <w:rFonts w:ascii="Garamond" w:eastAsia="Cambria" w:hAnsi="Garamond"/>
              <w:b/>
              <w:noProof/>
              <w:sz w:val="28"/>
              <w:szCs w:val="28"/>
              <w:lang w:eastAsia="en-US"/>
            </w:rPr>
            <w:t>ISTITUTO COMPRENSIVO CASSARÀ - GUIDA</w:t>
          </w:r>
        </w:p>
        <w:p w14:paraId="1C510453" w14:textId="77777777" w:rsidR="00343757" w:rsidRDefault="00343757" w:rsidP="00933B4D">
          <w:pPr>
            <w:jc w:val="center"/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</w:pPr>
          <w:r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Scuola dell’Infanzia, Scuola Primaria, Scuola secondaria ad indirizzo ordinario e m</w:t>
          </w:r>
          <w:r w:rsidR="00933B4D" w:rsidRPr="00343757"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usicale</w:t>
          </w:r>
        </w:p>
        <w:p w14:paraId="37D1B178" w14:textId="47016A1F" w:rsidR="00933B4D" w:rsidRPr="00343757" w:rsidRDefault="00933B4D" w:rsidP="00933B4D">
          <w:pPr>
            <w:jc w:val="center"/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b/>
              <w:bCs/>
              <w:sz w:val="14"/>
              <w:szCs w:val="14"/>
              <w:lang w:eastAsia="en-US"/>
            </w:rPr>
            <w:t>C.T.I. "V. Reale" e Scuola Polo per l'Inclusione Ambito 20</w:t>
          </w:r>
        </w:p>
        <w:p w14:paraId="02920CDC" w14:textId="0DED40BD" w:rsidR="00933B4D" w:rsidRPr="00343757" w:rsidRDefault="00343757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 xml:space="preserve">Via Sciopero </w:t>
          </w:r>
          <w:r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a</w:t>
          </w:r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lla Rovescia, 8 - 90047 - Partinico</w:t>
          </w: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(</w:t>
          </w:r>
          <w:proofErr w:type="spellStart"/>
          <w:r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Pa</w:t>
          </w:r>
          <w:proofErr w:type="spellEnd"/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>)</w:t>
          </w:r>
          <w:r w:rsidR="00933B4D"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- </w:t>
          </w:r>
          <w:r w:rsidR="00933B4D" w:rsidRPr="00343757">
            <w:rPr>
              <w:rFonts w:asciiTheme="minorHAnsi" w:eastAsia="Cambria" w:hAnsiTheme="minorHAnsi" w:cstheme="minorHAnsi"/>
              <w:noProof/>
              <w:sz w:val="14"/>
              <w:szCs w:val="14"/>
              <w:lang w:eastAsia="en-US"/>
            </w:rPr>
            <w:t>Tel. 091 7296754</w:t>
          </w:r>
        </w:p>
        <w:p w14:paraId="3803F33E" w14:textId="77777777" w:rsidR="00933B4D" w:rsidRPr="00343757" w:rsidRDefault="00933B4D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>Cod. Fiscale: 97113460824 - Cod. Unico: UFRZE6 - Cod. Meccanografico: PAIC88000P</w:t>
          </w:r>
        </w:p>
        <w:p w14:paraId="0A976885" w14:textId="77777777" w:rsidR="00933B4D" w:rsidRPr="00343757" w:rsidRDefault="00933B4D" w:rsidP="00933B4D">
          <w:pPr>
            <w:jc w:val="center"/>
            <w:outlineLvl w:val="0"/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</w:pPr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E-MAIL </w:t>
          </w:r>
          <w:hyperlink r:id="rId2" w:history="1">
            <w:r w:rsidRPr="00343757">
              <w:rPr>
                <w:rStyle w:val="Collegamentoipertestuale"/>
                <w:rFonts w:asciiTheme="minorHAnsi" w:eastAsia="Cambria" w:hAnsiTheme="minorHAnsi" w:cstheme="minorHAnsi"/>
                <w:sz w:val="14"/>
                <w:szCs w:val="14"/>
                <w:u w:val="none"/>
                <w:lang w:eastAsia="en-US"/>
              </w:rPr>
              <w:t>paic88000p@istruzione.it</w:t>
            </w:r>
          </w:hyperlink>
          <w:r w:rsidRPr="00343757">
            <w:rPr>
              <w:rFonts w:asciiTheme="minorHAnsi" w:eastAsia="Cambria" w:hAnsiTheme="minorHAnsi" w:cstheme="minorHAnsi"/>
              <w:sz w:val="14"/>
              <w:szCs w:val="14"/>
              <w:lang w:eastAsia="en-US"/>
            </w:rPr>
            <w:t xml:space="preserve">   -   PEC: </w:t>
          </w:r>
          <w:hyperlink r:id="rId3" w:history="1">
            <w:r w:rsidRPr="00343757">
              <w:rPr>
                <w:rStyle w:val="Collegamentoipertestuale"/>
                <w:rFonts w:asciiTheme="minorHAnsi" w:eastAsia="Cambria" w:hAnsiTheme="minorHAnsi" w:cstheme="minorHAnsi"/>
                <w:sz w:val="14"/>
                <w:szCs w:val="14"/>
                <w:u w:val="none"/>
                <w:lang w:eastAsia="en-US"/>
              </w:rPr>
              <w:t>paic88000p@pec.istruzione.it</w:t>
            </w:r>
          </w:hyperlink>
        </w:p>
        <w:p w14:paraId="6D917C5F" w14:textId="77777777" w:rsidR="00933B4D" w:rsidRPr="0091542B" w:rsidRDefault="00933B4D" w:rsidP="00933B4D">
          <w:pPr>
            <w:jc w:val="center"/>
            <w:outlineLvl w:val="0"/>
            <w:rPr>
              <w:rFonts w:ascii="Tahoma" w:eastAsia="Cambria" w:hAnsi="Tahoma" w:cs="Tahoma"/>
              <w:sz w:val="16"/>
              <w:szCs w:val="16"/>
              <w:lang w:val="en-US" w:eastAsia="en-US"/>
            </w:rPr>
          </w:pPr>
          <w:proofErr w:type="spellStart"/>
          <w:r w:rsidRPr="00343757">
            <w:rPr>
              <w:rFonts w:asciiTheme="minorHAnsi" w:eastAsia="Cambria" w:hAnsiTheme="minorHAnsi" w:cstheme="minorHAnsi"/>
              <w:sz w:val="14"/>
              <w:szCs w:val="14"/>
              <w:lang w:val="en-US" w:eastAsia="en-US"/>
            </w:rPr>
            <w:t>Sito</w:t>
          </w:r>
          <w:proofErr w:type="spellEnd"/>
          <w:r w:rsidRPr="00343757">
            <w:rPr>
              <w:rFonts w:asciiTheme="minorHAnsi" w:eastAsia="Cambria" w:hAnsiTheme="minorHAnsi" w:cstheme="minorHAnsi"/>
              <w:sz w:val="14"/>
              <w:szCs w:val="14"/>
              <w:lang w:val="en-US" w:eastAsia="en-US"/>
            </w:rPr>
            <w:t xml:space="preserve"> Web:  </w:t>
          </w:r>
          <w:r w:rsidR="006E4A5D">
            <w:fldChar w:fldCharType="begin"/>
          </w:r>
          <w:r w:rsidR="006E4A5D" w:rsidRPr="005E1C70">
            <w:rPr>
              <w:lang w:val="en-US"/>
            </w:rPr>
            <w:instrText xml:space="preserve"> HYPERLINK "http://www.istitutocomprensivocassara.edu.it/" </w:instrText>
          </w:r>
          <w:r w:rsidR="006E4A5D">
            <w:fldChar w:fldCharType="separate"/>
          </w:r>
          <w:r w:rsidRPr="00343757">
            <w:rPr>
              <w:rStyle w:val="Collegamentoipertestuale"/>
              <w:rFonts w:asciiTheme="minorHAnsi" w:eastAsia="Cambria" w:hAnsiTheme="minorHAnsi" w:cstheme="minorHAnsi"/>
              <w:sz w:val="14"/>
              <w:szCs w:val="14"/>
              <w:u w:val="none"/>
              <w:lang w:val="en-US" w:eastAsia="en-US"/>
            </w:rPr>
            <w:t>http://www.istitutocomprensivocassara.edu.it</w:t>
          </w:r>
          <w:r w:rsidR="006E4A5D">
            <w:rPr>
              <w:rStyle w:val="Collegamentoipertestuale"/>
              <w:rFonts w:asciiTheme="minorHAnsi" w:eastAsia="Cambria" w:hAnsiTheme="minorHAnsi" w:cstheme="minorHAnsi"/>
              <w:sz w:val="14"/>
              <w:szCs w:val="14"/>
              <w:u w:val="none"/>
              <w:lang w:val="en-US" w:eastAsia="en-US"/>
            </w:rPr>
            <w:fldChar w:fldCharType="end"/>
          </w:r>
          <w:r w:rsidRPr="00CB2B51">
            <w:rPr>
              <w:rFonts w:ascii="Tahoma" w:eastAsia="Cambria" w:hAnsi="Tahoma" w:cs="Tahoma"/>
              <w:sz w:val="16"/>
              <w:szCs w:val="16"/>
              <w:lang w:val="en-US" w:eastAsia="en-US"/>
            </w:rPr>
            <w:t xml:space="preserve"> </w:t>
          </w:r>
        </w:p>
      </w:tc>
      <w:tc>
        <w:tcPr>
          <w:tcW w:w="1701" w:type="dxa"/>
          <w:vAlign w:val="center"/>
        </w:tcPr>
        <w:p w14:paraId="015D4259" w14:textId="3D169E00" w:rsidR="00933B4D" w:rsidRPr="00AA6250" w:rsidRDefault="00343757" w:rsidP="00343757">
          <w:pPr>
            <w:jc w:val="center"/>
            <w:rPr>
              <w:rFonts w:eastAsia="Cambria"/>
              <w:sz w:val="2"/>
              <w:szCs w:val="2"/>
              <w:lang w:val="en-US" w:eastAsia="en-US"/>
            </w:rPr>
          </w:pPr>
          <w:r w:rsidRPr="00AA6250">
            <w:rPr>
              <w:noProof/>
              <w:sz w:val="2"/>
              <w:szCs w:val="2"/>
              <w:lang w:bidi="ar-SA"/>
            </w:rPr>
            <w:drawing>
              <wp:inline distT="0" distB="0" distL="0" distR="0" wp14:anchorId="27B84623" wp14:editId="350F6DA6">
                <wp:extent cx="875665" cy="899795"/>
                <wp:effectExtent l="0" t="0" r="635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EF5697" w14:textId="77777777" w:rsidR="00933B4D" w:rsidRPr="00933B4D" w:rsidRDefault="00933B4D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8100" w14:textId="77777777" w:rsidR="00343757" w:rsidRDefault="00343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ECE"/>
    <w:multiLevelType w:val="hybridMultilevel"/>
    <w:tmpl w:val="DE54014A"/>
    <w:lvl w:ilvl="0" w:tplc="117AD90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BD060CDC">
      <w:start w:val="1"/>
      <w:numFmt w:val="decimal"/>
      <w:lvlText w:val="%2)"/>
      <w:lvlJc w:val="left"/>
      <w:pPr>
        <w:ind w:left="1440" w:hanging="360"/>
      </w:pPr>
      <w:rPr>
        <w:rFonts w:ascii="Helvetica" w:eastAsia="Calibri" w:hAnsi="Helvetica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199"/>
    <w:multiLevelType w:val="hybridMultilevel"/>
    <w:tmpl w:val="E1E21864"/>
    <w:lvl w:ilvl="0" w:tplc="064E1B74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it-IT" w:eastAsia="it-IT" w:bidi="it-IT"/>
      </w:rPr>
    </w:lvl>
    <w:lvl w:ilvl="1" w:tplc="958ED86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2" w:tplc="F3A471AE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3" w:tplc="B686DB28">
      <w:numFmt w:val="bullet"/>
      <w:lvlText w:val="•"/>
      <w:lvlJc w:val="left"/>
      <w:pPr>
        <w:ind w:left="3782" w:hanging="360"/>
      </w:pPr>
      <w:rPr>
        <w:rFonts w:hint="default"/>
        <w:lang w:val="it-IT" w:eastAsia="it-IT" w:bidi="it-IT"/>
      </w:rPr>
    </w:lvl>
    <w:lvl w:ilvl="4" w:tplc="09428D1E">
      <w:numFmt w:val="bullet"/>
      <w:lvlText w:val="•"/>
      <w:lvlJc w:val="left"/>
      <w:pPr>
        <w:ind w:left="4716" w:hanging="360"/>
      </w:pPr>
      <w:rPr>
        <w:rFonts w:hint="default"/>
        <w:lang w:val="it-IT" w:eastAsia="it-IT" w:bidi="it-IT"/>
      </w:rPr>
    </w:lvl>
    <w:lvl w:ilvl="5" w:tplc="281644D6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4036CC52">
      <w:numFmt w:val="bullet"/>
      <w:lvlText w:val="•"/>
      <w:lvlJc w:val="left"/>
      <w:pPr>
        <w:ind w:left="6584" w:hanging="360"/>
      </w:pPr>
      <w:rPr>
        <w:rFonts w:hint="default"/>
        <w:lang w:val="it-IT" w:eastAsia="it-IT" w:bidi="it-IT"/>
      </w:rPr>
    </w:lvl>
    <w:lvl w:ilvl="7" w:tplc="F3B04F22">
      <w:numFmt w:val="bullet"/>
      <w:lvlText w:val="•"/>
      <w:lvlJc w:val="left"/>
      <w:pPr>
        <w:ind w:left="7518" w:hanging="360"/>
      </w:pPr>
      <w:rPr>
        <w:rFonts w:hint="default"/>
        <w:lang w:val="it-IT" w:eastAsia="it-IT" w:bidi="it-IT"/>
      </w:rPr>
    </w:lvl>
    <w:lvl w:ilvl="8" w:tplc="5C6C281C">
      <w:numFmt w:val="bullet"/>
      <w:lvlText w:val="•"/>
      <w:lvlJc w:val="left"/>
      <w:pPr>
        <w:ind w:left="845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98C1D6F"/>
    <w:multiLevelType w:val="hybridMultilevel"/>
    <w:tmpl w:val="D00AA1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75CC"/>
    <w:multiLevelType w:val="hybridMultilevel"/>
    <w:tmpl w:val="6B200744"/>
    <w:lvl w:ilvl="0" w:tplc="41920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E442C2"/>
    <w:multiLevelType w:val="hybridMultilevel"/>
    <w:tmpl w:val="BF2687B6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722E12E9"/>
    <w:multiLevelType w:val="hybridMultilevel"/>
    <w:tmpl w:val="E44A9CAC"/>
    <w:lvl w:ilvl="0" w:tplc="BA6E8B14"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6"/>
    <w:rsid w:val="00002C5B"/>
    <w:rsid w:val="00036B36"/>
    <w:rsid w:val="00072401"/>
    <w:rsid w:val="00097E54"/>
    <w:rsid w:val="000D317D"/>
    <w:rsid w:val="000F51E5"/>
    <w:rsid w:val="001174E7"/>
    <w:rsid w:val="001225C3"/>
    <w:rsid w:val="0012407E"/>
    <w:rsid w:val="001305B2"/>
    <w:rsid w:val="00135447"/>
    <w:rsid w:val="00167A1F"/>
    <w:rsid w:val="001B0CBD"/>
    <w:rsid w:val="001B7A2D"/>
    <w:rsid w:val="001E4893"/>
    <w:rsid w:val="001F32FF"/>
    <w:rsid w:val="00220D10"/>
    <w:rsid w:val="0022200F"/>
    <w:rsid w:val="00225E24"/>
    <w:rsid w:val="00287F31"/>
    <w:rsid w:val="00291BEC"/>
    <w:rsid w:val="002C2570"/>
    <w:rsid w:val="002D18A0"/>
    <w:rsid w:val="00320779"/>
    <w:rsid w:val="00326028"/>
    <w:rsid w:val="00334454"/>
    <w:rsid w:val="00337D12"/>
    <w:rsid w:val="00343757"/>
    <w:rsid w:val="00360406"/>
    <w:rsid w:val="004360A5"/>
    <w:rsid w:val="00440D5A"/>
    <w:rsid w:val="0054618C"/>
    <w:rsid w:val="005A18A3"/>
    <w:rsid w:val="005D7B46"/>
    <w:rsid w:val="005E1C70"/>
    <w:rsid w:val="00614BF7"/>
    <w:rsid w:val="00637FDE"/>
    <w:rsid w:val="00643EF8"/>
    <w:rsid w:val="00652035"/>
    <w:rsid w:val="006706CE"/>
    <w:rsid w:val="00681F6D"/>
    <w:rsid w:val="00687986"/>
    <w:rsid w:val="006922F3"/>
    <w:rsid w:val="006952A6"/>
    <w:rsid w:val="006E4A5D"/>
    <w:rsid w:val="006F1954"/>
    <w:rsid w:val="007977B8"/>
    <w:rsid w:val="00797FC8"/>
    <w:rsid w:val="007A07A1"/>
    <w:rsid w:val="007B0F41"/>
    <w:rsid w:val="007D3FE4"/>
    <w:rsid w:val="007F787B"/>
    <w:rsid w:val="008117EA"/>
    <w:rsid w:val="00882B92"/>
    <w:rsid w:val="008F158B"/>
    <w:rsid w:val="00925205"/>
    <w:rsid w:val="00933B4D"/>
    <w:rsid w:val="00944AF0"/>
    <w:rsid w:val="0094609B"/>
    <w:rsid w:val="009A08D0"/>
    <w:rsid w:val="009C2258"/>
    <w:rsid w:val="00AA6250"/>
    <w:rsid w:val="00AC0D20"/>
    <w:rsid w:val="00AF10E4"/>
    <w:rsid w:val="00B071EA"/>
    <w:rsid w:val="00B12992"/>
    <w:rsid w:val="00BC50DF"/>
    <w:rsid w:val="00C0402E"/>
    <w:rsid w:val="00C4681A"/>
    <w:rsid w:val="00C657C7"/>
    <w:rsid w:val="00C864BA"/>
    <w:rsid w:val="00CB2ED3"/>
    <w:rsid w:val="00CE0275"/>
    <w:rsid w:val="00CE75BF"/>
    <w:rsid w:val="00D26185"/>
    <w:rsid w:val="00DB3A9F"/>
    <w:rsid w:val="00E40C05"/>
    <w:rsid w:val="00EE2F8E"/>
    <w:rsid w:val="00EE6BFB"/>
    <w:rsid w:val="00F42AF8"/>
    <w:rsid w:val="00F606C0"/>
    <w:rsid w:val="00FB5CA3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8482"/>
  <w15:docId w15:val="{73F5A0C7-49AD-4980-BAEE-0373582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2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258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C2258"/>
    <w:pPr>
      <w:spacing w:before="119"/>
      <w:ind w:left="972" w:hanging="360"/>
    </w:pPr>
    <w:rPr>
      <w:i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258"/>
    <w:rPr>
      <w:rFonts w:ascii="Times New Roman" w:eastAsia="Times New Roman" w:hAnsi="Times New Roman" w:cs="Times New Roman"/>
      <w:i/>
      <w:sz w:val="26"/>
      <w:szCs w:val="26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C2258"/>
    <w:pPr>
      <w:outlineLvl w:val="1"/>
    </w:pPr>
    <w:rPr>
      <w:rFonts w:ascii="Calibri" w:eastAsia="Calibri" w:hAnsi="Calibri" w:cs="Calibri"/>
      <w:b/>
      <w:bCs/>
      <w:i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C2258"/>
    <w:pPr>
      <w:spacing w:before="119"/>
      <w:ind w:left="97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320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77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20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779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32077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305B2"/>
    <w:rPr>
      <w:color w:val="808080"/>
    </w:rPr>
  </w:style>
  <w:style w:type="paragraph" w:styleId="Nessunaspaziatura">
    <w:name w:val="No Spacing"/>
    <w:uiPriority w:val="1"/>
    <w:qFormat/>
    <w:rsid w:val="00130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8000p@pec.istruzione.it" TargetMode="External"/><Relationship Id="rId2" Type="http://schemas.openxmlformats.org/officeDocument/2006/relationships/hyperlink" Target="mailto:paic88000p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0BzyaZZK6hEyhQkdjbDdZSnp5bHM\Staff\A.S.%202021-22\Circolari%20interne%202021-22\Modello_circolare_2022_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2EEBAF-B5E4-41BA-95B4-DA956A4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Modello_circolare_2022_b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circolare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circolare</dc:title>
  <dc:creator>IC Cassarà Guida</dc:creator>
  <cp:keywords>circolare;modello</cp:keywords>
  <cp:lastModifiedBy>Utente</cp:lastModifiedBy>
  <cp:revision>4</cp:revision>
  <cp:lastPrinted>2019-09-27T14:57:00Z</cp:lastPrinted>
  <dcterms:created xsi:type="dcterms:W3CDTF">2023-03-02T08:55:00Z</dcterms:created>
  <dcterms:modified xsi:type="dcterms:W3CDTF">2023-03-09T09:55:00Z</dcterms:modified>
</cp:coreProperties>
</file>